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E" w:rsidRPr="00BB59E8" w:rsidRDefault="00BB59E8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bookmarkStart w:id="0" w:name="_GoBack"/>
      <w:bookmarkEnd w:id="0"/>
      <w:r w:rsidRPr="00BB59E8">
        <w:rPr>
          <w:rFonts w:ascii="Arial" w:eastAsia="Times New Roman" w:hAnsi="Arial" w:cs="Arial"/>
          <w:b/>
          <w:bCs/>
          <w:sz w:val="28"/>
          <w:szCs w:val="28"/>
          <w:lang w:bidi="ar-SA"/>
        </w:rPr>
        <w:t>ANEXO I</w:t>
      </w:r>
    </w:p>
    <w:p w:rsidR="0041550E" w:rsidRDefault="00B941E7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MEMORIA DE PROYECTO </w:t>
      </w:r>
    </w:p>
    <w:p w:rsidR="0041550E" w:rsidRDefault="0041550E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145"/>
      </w:tblGrid>
      <w:tr w:rsidR="0041550E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41550E" w:rsidRDefault="00B941E7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:rsidR="0041550E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:rsidR="0041550E" w:rsidRDefault="00B941E7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80"/>
        <w:gridCol w:w="1286"/>
        <w:gridCol w:w="1535"/>
      </w:tblGrid>
      <w:tr w:rsidR="0041550E">
        <w:trPr>
          <w:cantSplit/>
          <w:trHeight w:val="35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:rsidR="0041550E">
        <w:trPr>
          <w:cantSplit/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>
        <w:trPr>
          <w:cantSplit/>
          <w:trHeight w:val="325"/>
        </w:trPr>
        <w:tc>
          <w:tcPr>
            <w:tcW w:w="1288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trHeight w:val="1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1550E" w:rsidRDefault="00B941E7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t xml:space="preserve">2.- JUSTIFICACIÓN DE LA NECESIDAD DEL PROYECTO </w:t>
            </w:r>
          </w:p>
        </w:tc>
      </w:tr>
      <w:tr w:rsidR="0041550E">
        <w:trPr>
          <w:cantSplit/>
          <w:trHeight w:val="220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:rsidR="0041550E" w:rsidRDefault="0041550E">
      <w:pPr>
        <w:suppressAutoHyphens/>
        <w:rPr>
          <w:rFonts w:eastAsia="Times New Roman" w:cstheme="minorHAnsi"/>
          <w:color w:val="FF0000"/>
          <w:kern w:val="1"/>
          <w:lang w:bidi="hi-IN"/>
        </w:rPr>
      </w:pPr>
    </w:p>
    <w:p w:rsidR="0041550E" w:rsidRDefault="00B941E7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  <w:r>
        <w:rPr>
          <w:rFonts w:eastAsia="Times New Roman" w:cstheme="minorHAnsi"/>
          <w:color w:val="FF0000"/>
          <w:kern w:val="1"/>
          <w:lang w:bidi="hi-I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lastRenderedPageBreak/>
              <w:t>3.- DESCRIPCIÓN DEL PROYECTO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(Actuaciones a realizar)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:rsidR="0041550E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174"/>
        <w:gridCol w:w="2195"/>
        <w:gridCol w:w="2190"/>
      </w:tblGrid>
      <w:tr w:rsidR="0041550E">
        <w:trPr>
          <w:cantSplit/>
          <w:trHeight w:val="600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</w:tr>
      <w:tr w:rsidR="0041550E">
        <w:trPr>
          <w:cantSplit/>
          <w:trHeight w:val="427"/>
        </w:trPr>
        <w:tc>
          <w:tcPr>
            <w:tcW w:w="1139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92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Cambria" w:cstheme="minorHAnsi"/>
          <w:kern w:val="1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>
        <w:trPr>
          <w:cantSplit/>
          <w:trHeight w:val="28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:rsidR="0041550E">
        <w:trPr>
          <w:cantSplit/>
          <w:trHeight w:val="284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:rsidR="0041550E">
        <w:trPr>
          <w:cantSplit/>
          <w:trHeight w:val="284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  <w:sectPr w:rsidR="0041550E">
          <w:headerReference w:type="default" r:id="rId8"/>
          <w:pgSz w:w="11906" w:h="16838"/>
          <w:pgMar w:top="260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251" w:type="dxa"/>
        <w:tblLook w:val="04A0" w:firstRow="1" w:lastRow="0" w:firstColumn="1" w:lastColumn="0" w:noHBand="0" w:noVBand="1"/>
      </w:tblPr>
      <w:tblGrid>
        <w:gridCol w:w="2263"/>
        <w:gridCol w:w="2406"/>
        <w:gridCol w:w="2508"/>
        <w:gridCol w:w="2268"/>
        <w:gridCol w:w="2268"/>
        <w:gridCol w:w="2538"/>
      </w:tblGrid>
      <w:tr w:rsidR="0041550E">
        <w:trPr>
          <w:trHeight w:val="731"/>
        </w:trPr>
        <w:tc>
          <w:tcPr>
            <w:tcW w:w="14251" w:type="dxa"/>
            <w:gridSpan w:val="6"/>
            <w:shd w:val="clear" w:color="auto" w:fill="D0CECE" w:themeFill="background2" w:themeFillShade="E6"/>
          </w:tcPr>
          <w:p w:rsidR="0041550E" w:rsidRDefault="00B941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 MATRIZ DE PLANIFICACION Y EVALUACION</w:t>
            </w:r>
          </w:p>
        </w:tc>
      </w:tr>
      <w:tr w:rsidR="0041550E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:rsidR="0041550E" w:rsidRDefault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 w:rsidR="00B941E7"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>
        <w:trPr>
          <w:trHeight w:val="704"/>
        </w:trPr>
        <w:tc>
          <w:tcPr>
            <w:tcW w:w="2263" w:type="dxa"/>
          </w:tcPr>
          <w:p w:rsidR="0041550E" w:rsidRDefault="0041550E"/>
        </w:tc>
        <w:tc>
          <w:tcPr>
            <w:tcW w:w="2406" w:type="dxa"/>
          </w:tcPr>
          <w:p w:rsidR="0041550E" w:rsidRDefault="0041550E"/>
        </w:tc>
        <w:tc>
          <w:tcPr>
            <w:tcW w:w="250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538" w:type="dxa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</w:tcPr>
          <w:p w:rsidR="0041550E" w:rsidRDefault="0041550E"/>
        </w:tc>
        <w:tc>
          <w:tcPr>
            <w:tcW w:w="2406" w:type="dxa"/>
          </w:tcPr>
          <w:p w:rsidR="0041550E" w:rsidRDefault="0041550E"/>
        </w:tc>
        <w:tc>
          <w:tcPr>
            <w:tcW w:w="250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268" w:type="dxa"/>
          </w:tcPr>
          <w:p w:rsidR="0041550E" w:rsidRDefault="0041550E"/>
        </w:tc>
        <w:tc>
          <w:tcPr>
            <w:tcW w:w="2538" w:type="dxa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D0CECE" w:themeFill="background2" w:themeFillShade="E6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:rsidR="0041550E" w:rsidRDefault="0041550E"/>
        </w:tc>
      </w:tr>
      <w:tr w:rsidR="0041550E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:rsidR="0041550E" w:rsidRDefault="006B6034" w:rsidP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>
        <w:trPr>
          <w:trHeight w:val="704"/>
        </w:trPr>
        <w:tc>
          <w:tcPr>
            <w:tcW w:w="2263" w:type="dxa"/>
            <w:shd w:val="clear" w:color="auto" w:fill="auto"/>
          </w:tcPr>
          <w:p w:rsidR="0041550E" w:rsidRDefault="0041550E"/>
        </w:tc>
        <w:tc>
          <w:tcPr>
            <w:tcW w:w="2406" w:type="dxa"/>
            <w:shd w:val="clear" w:color="auto" w:fill="auto"/>
          </w:tcPr>
          <w:p w:rsidR="0041550E" w:rsidRDefault="0041550E"/>
        </w:tc>
        <w:tc>
          <w:tcPr>
            <w:tcW w:w="2508" w:type="dxa"/>
            <w:shd w:val="clear" w:color="auto" w:fill="auto"/>
          </w:tcPr>
          <w:p w:rsidR="0041550E" w:rsidRDefault="0041550E"/>
        </w:tc>
        <w:tc>
          <w:tcPr>
            <w:tcW w:w="2268" w:type="dxa"/>
            <w:shd w:val="clear" w:color="auto" w:fill="auto"/>
          </w:tcPr>
          <w:p w:rsidR="0041550E" w:rsidRDefault="0041550E"/>
        </w:tc>
        <w:tc>
          <w:tcPr>
            <w:tcW w:w="2268" w:type="dxa"/>
            <w:shd w:val="clear" w:color="auto" w:fill="auto"/>
          </w:tcPr>
          <w:p w:rsidR="0041550E" w:rsidRDefault="0041550E"/>
        </w:tc>
        <w:tc>
          <w:tcPr>
            <w:tcW w:w="2538" w:type="dxa"/>
            <w:shd w:val="clear" w:color="auto" w:fill="auto"/>
          </w:tcPr>
          <w:p w:rsidR="0041550E" w:rsidRDefault="0041550E"/>
        </w:tc>
      </w:tr>
    </w:tbl>
    <w:p w:rsidR="0041550E" w:rsidRDefault="0041550E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LEYENDA:</w:t>
      </w:r>
    </w:p>
    <w:p w:rsidR="00A116F7" w:rsidRPr="0024091A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:rsidR="00A116F7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GENERAL: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u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é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 alcanzar con la intervención.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Puede haber más de un objetivo general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si es así,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se deberá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hacer una tabla como esta por cada objetivo general.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ESPECIFICO: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cambios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pretenden obtener, los resultados concretos esperados.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4847F8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ACTIVIDAD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A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ctuaciones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que se realicen para alcanzar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los objetivos específicos.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INDICADOR: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>
        <w:rPr>
          <w:rFonts w:eastAsia="Times New Roman" w:cstheme="minorHAnsi"/>
          <w:bCs/>
          <w:kern w:val="1"/>
          <w:sz w:val="16"/>
          <w:szCs w:val="16"/>
        </w:rPr>
        <w:t>M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edida utilizada para evaluar el progreso y el impacto </w:t>
      </w:r>
      <w:r>
        <w:rPr>
          <w:rFonts w:eastAsia="Times New Roman" w:cstheme="minorHAnsi"/>
          <w:bCs/>
          <w:kern w:val="1"/>
          <w:sz w:val="16"/>
          <w:szCs w:val="16"/>
        </w:rPr>
        <w:t xml:space="preserve">en 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>el logro de sus objetivos</w:t>
      </w:r>
      <w:r>
        <w:rPr>
          <w:rFonts w:eastAsia="Times New Roman" w:cstheme="minorHAnsi"/>
          <w:bCs/>
          <w:kern w:val="1"/>
          <w:sz w:val="16"/>
          <w:szCs w:val="16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debe ofrecer la evidencia objetiva acerca de los logros a alcanzar con la intervención planteada.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META PREVISTA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Nivel de consecución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de objetivos esperado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.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irve como elemento de contraste con los resultados obtenidos en la justificación técnica.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Las metas previstas deben reflejarse en número entero y/o en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porcentaje respecto al objetivo.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MEDIOS DE VERIFICACION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Fuentes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 métodos y herramientas que se utilizan para recopilar información y evidencia objetiva que demuestre el logro de los objetivos y resultados esperados</w:t>
      </w:r>
      <w:r>
        <w:rPr>
          <w:rFonts w:eastAsia="Times New Roman" w:cstheme="minorHAnsi"/>
          <w:bCs/>
          <w:kern w:val="1"/>
          <w:sz w:val="16"/>
          <w:szCs w:val="16"/>
        </w:rPr>
        <w:t>.</w:t>
      </w:r>
    </w:p>
    <w:p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RESULTADO OBTENIDO</w:t>
      </w: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Nivel de logro realmente alcanzado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respecto a las metas previstas tras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la ejecución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 cumplimentará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en la fase de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justificación técnica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Los resultados obtenidos deben reflejarse en nº entero y en porcentaje respecto al objetivo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planteado.</w:t>
      </w:r>
    </w:p>
    <w:p w:rsidR="00A116F7" w:rsidRDefault="006B6034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8E0264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DESVIACIONES</w:t>
      </w:r>
      <w:r w:rsidR="00A116F7"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: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F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actores y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/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o condicionantes que afecta</w:t>
      </w:r>
      <w:r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n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al logro de los objetivos y que deben ser tenidos en cuenta para una valoración y/o evaluación adecuada del programa</w:t>
      </w:r>
    </w:p>
    <w:p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  <w:sectPr w:rsidR="00A116F7">
          <w:headerReference w:type="default" r:id="rId9"/>
          <w:pgSz w:w="16838" w:h="11906" w:orient="landscape"/>
          <w:pgMar w:top="1701" w:right="2608" w:bottom="1701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1550E">
        <w:trPr>
          <w:cantSplit/>
          <w:trHeight w:val="356"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t>7.- METODOLOGÍA DE SEGUIMIENTO Y EVALUACIÓN DEL PROYECTO</w:t>
            </w:r>
          </w:p>
        </w:tc>
      </w:tr>
      <w:tr w:rsidR="0041550E">
        <w:trPr>
          <w:cantSplit/>
          <w:trHeight w:val="311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:rsidR="0041550E">
        <w:trPr>
          <w:cantSplit/>
          <w:trHeight w:val="31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4532"/>
        <w:gridCol w:w="2560"/>
      </w:tblGrid>
      <w:tr w:rsidR="0041550E">
        <w:trPr>
          <w:cantSplit/>
          <w:trHeight w:val="356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8.- PERSONAL CONTRATADO ADSCRITO AL PROYECTO</w:t>
            </w:r>
          </w:p>
        </w:tc>
      </w:tr>
      <w:tr w:rsidR="0041550E">
        <w:trPr>
          <w:cantSplit/>
          <w:trHeight w:val="53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 realizará el proyecto y categoría profesional:</w:t>
            </w:r>
          </w:p>
          <w:p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:rsidR="0041550E">
        <w:trPr>
          <w:cantSplit/>
          <w:trHeight w:val="964"/>
        </w:trPr>
        <w:tc>
          <w:tcPr>
            <w:tcW w:w="1205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370" w:type="pct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311"/>
        </w:trPr>
        <w:tc>
          <w:tcPr>
            <w:tcW w:w="1205" w:type="pct"/>
            <w:shd w:val="clear" w:color="auto" w:fill="D9D9D9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>
        <w:trPr>
          <w:cantSplit/>
          <w:trHeight w:val="758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Especifique detalladamente las funciones que realizará el personal del proyecto que ha relacionado en el punto anterior: </w:t>
            </w:r>
            <w:r>
              <w:rPr>
                <w:rFonts w:eastAsia="Times New Roman" w:cstheme="minorHAnsi"/>
                <w:bCs/>
                <w:kern w:val="1"/>
                <w:lang w:bidi="hi-IN"/>
              </w:rPr>
              <w:t>(Especificar estas tareas para cada uno de los trabajadores del proyecto, individualmente)</w:t>
            </w:r>
          </w:p>
        </w:tc>
      </w:tr>
      <w:tr w:rsidR="0041550E">
        <w:trPr>
          <w:cantSplit/>
          <w:trHeight w:val="75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p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1718"/>
        <w:gridCol w:w="1857"/>
        <w:gridCol w:w="1857"/>
        <w:gridCol w:w="1642"/>
      </w:tblGrid>
      <w:tr w:rsidR="0041550E">
        <w:tc>
          <w:tcPr>
            <w:tcW w:w="8499" w:type="dxa"/>
            <w:gridSpan w:val="5"/>
            <w:shd w:val="clear" w:color="auto" w:fill="D0CECE" w:themeFill="background2" w:themeFillShade="E6"/>
            <w:vAlign w:val="center"/>
          </w:tcPr>
          <w:p w:rsidR="0041550E" w:rsidRDefault="00B941E7">
            <w:pPr>
              <w:suppressAutoHyphens/>
              <w:spacing w:after="200" w:line="100" w:lineRule="atLeast"/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9.- PRESUPUESTO</w:t>
            </w: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CONCEPTOS Y SUBCONCEPTOS DE GASTO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SUBVENCIÓN CONCEDIDA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OTRAS FUENTES DE FINANCIACIÓN</w:t>
            </w:r>
          </w:p>
        </w:tc>
        <w:tc>
          <w:tcPr>
            <w:tcW w:w="1642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FINANCIACIÓN PROPIA</w:t>
            </w:r>
          </w:p>
        </w:tc>
        <w:tc>
          <w:tcPr>
            <w:tcW w:w="1642" w:type="dxa"/>
            <w:shd w:val="clear" w:color="auto" w:fill="D0CECE" w:themeFill="background2" w:themeFillShade="E6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TOTAL</w:t>
            </w: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Personal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Gastos Corrientes (especificar)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E7E6E6" w:themeFill="background2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Otros gastos (especificar)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>
        <w:tc>
          <w:tcPr>
            <w:tcW w:w="1931" w:type="dxa"/>
            <w:shd w:val="clear" w:color="auto" w:fill="D0CECE" w:themeFill="background2" w:themeFillShade="E6"/>
          </w:tcPr>
          <w:p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kern w:val="1"/>
                <w:lang w:eastAsia="hi-IN" w:bidi="hi-IN"/>
              </w:rPr>
              <w:t>TOTAL GASTOS</w:t>
            </w: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</w:tbl>
    <w:p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ascii="Calibri" w:eastAsia="Calibri" w:hAnsi="Calibri" w:cs="Calibri"/>
          <w:b/>
          <w:strike/>
          <w:color w:val="0070C0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</w:p>
    <w:p w:rsidR="0041550E" w:rsidRDefault="0041550E"/>
    <w:p w:rsidR="0041550E" w:rsidRDefault="0041550E">
      <w:pPr>
        <w:rPr>
          <w:rFonts w:ascii="Arial" w:eastAsia="Times New Roman" w:hAnsi="Arial" w:cs="Arial"/>
          <w:color w:val="FF0000"/>
          <w:sz w:val="20"/>
          <w:szCs w:val="20"/>
        </w:rPr>
      </w:pPr>
    </w:p>
    <w:p w:rsidR="0041550E" w:rsidRDefault="0041550E">
      <w:pPr>
        <w:rPr>
          <w:rFonts w:ascii="Arial" w:eastAsia="Times New Roman" w:hAnsi="Arial" w:cs="Arial"/>
          <w:color w:val="FF0000"/>
          <w:sz w:val="20"/>
          <w:szCs w:val="20"/>
          <w:vertAlign w:val="superscript"/>
        </w:rPr>
      </w:pPr>
    </w:p>
    <w:p w:rsidR="0041550E" w:rsidRDefault="0041550E">
      <w:pPr>
        <w:spacing w:before="120"/>
        <w:ind w:right="4"/>
        <w:jc w:val="both"/>
        <w:rPr>
          <w:rFonts w:ascii="Arial" w:hAnsi="Arial" w:cs="Arial"/>
          <w:sz w:val="20"/>
          <w:szCs w:val="20"/>
        </w:rPr>
      </w:pPr>
    </w:p>
    <w:p w:rsidR="0041550E" w:rsidRDefault="0041550E">
      <w:pPr>
        <w:spacing w:before="120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41550E" w:rsidRDefault="0041550E">
      <w:pPr>
        <w:rPr>
          <w:rFonts w:ascii="Arial" w:hAnsi="Arial" w:cs="Arial"/>
          <w:sz w:val="20"/>
          <w:szCs w:val="20"/>
        </w:rPr>
      </w:pPr>
    </w:p>
    <w:p w:rsidR="0041550E" w:rsidRDefault="0041550E">
      <w:pPr>
        <w:rPr>
          <w:rFonts w:ascii="Arial" w:hAnsi="Arial" w:cs="Arial"/>
          <w:sz w:val="20"/>
          <w:szCs w:val="20"/>
        </w:rPr>
      </w:pPr>
    </w:p>
    <w:p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8E0264" w:rsidRDefault="008E0264" w:rsidP="008E0264">
      <w:pPr>
        <w:widowControl/>
        <w:tabs>
          <w:tab w:val="left" w:pos="5100"/>
          <w:tab w:val="center" w:pos="6718"/>
          <w:tab w:val="left" w:pos="12306"/>
        </w:tabs>
        <w:autoSpaceDE/>
        <w:autoSpaceDN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</w:p>
    <w:sectPr w:rsidR="008E0264">
      <w:headerReference w:type="default" r:id="rId10"/>
      <w:pgSz w:w="11906" w:h="16838"/>
      <w:pgMar w:top="260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FA" w:rsidRDefault="002916FA">
      <w:r>
        <w:separator/>
      </w:r>
    </w:p>
  </w:endnote>
  <w:endnote w:type="continuationSeparator" w:id="0">
    <w:p w:rsidR="002916FA" w:rsidRDefault="002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FA" w:rsidRDefault="002916FA">
      <w:r>
        <w:separator/>
      </w:r>
    </w:p>
  </w:footnote>
  <w:footnote w:type="continuationSeparator" w:id="0">
    <w:p w:rsidR="002916FA" w:rsidRDefault="0029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>
      <w:trPr>
        <w:cantSplit/>
        <w:trHeight w:hRule="exact" w:val="2608"/>
      </w:trPr>
      <w:tc>
        <w:tcPr>
          <w:tcW w:w="11906" w:type="dxa"/>
          <w:noWrap/>
        </w:tcPr>
        <w:p w:rsidR="007B55EC" w:rsidRDefault="002C35D9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0</wp:posOffset>
                </wp:positionV>
                <wp:extent cx="2825750" cy="165608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750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B55EC" w:rsidRDefault="007B55EC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>
      <w:trPr>
        <w:cantSplit/>
        <w:trHeight w:hRule="exact" w:val="2608"/>
      </w:trPr>
      <w:tc>
        <w:tcPr>
          <w:tcW w:w="11906" w:type="dxa"/>
          <w:noWrap/>
        </w:tcPr>
        <w:p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editId="3D034D5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912110" cy="1656080"/>
                <wp:effectExtent l="0" t="0" r="2540" b="0"/>
                <wp:wrapNone/>
                <wp:docPr id="14" name="Imagen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n 3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55EC" w:rsidRDefault="007B55EC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editId="42BA43BE">
          <wp:simplePos x="0" y="0"/>
          <wp:positionH relativeFrom="column">
            <wp:posOffset>8014335</wp:posOffset>
          </wp:positionH>
          <wp:positionV relativeFrom="page">
            <wp:posOffset>361315</wp:posOffset>
          </wp:positionV>
          <wp:extent cx="956945" cy="756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3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83"/>
    </w:tblGrid>
    <w:tr w:rsidR="007B55EC">
      <w:trPr>
        <w:cantSplit/>
        <w:trHeight w:hRule="exact" w:val="2608"/>
      </w:trPr>
      <w:tc>
        <w:tcPr>
          <w:tcW w:w="13183" w:type="dxa"/>
          <w:noWrap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402"/>
          </w:tblGrid>
          <w:tr w:rsidR="007B55EC">
            <w:trPr>
              <w:cantSplit/>
            </w:trPr>
            <w:tc>
              <w:tcPr>
                <w:tcW w:w="851" w:type="dxa"/>
              </w:tcPr>
              <w:p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editId="39381E5A">
                <wp:simplePos x="0" y="0"/>
                <wp:positionH relativeFrom="page">
                  <wp:posOffset>0</wp:posOffset>
                </wp:positionH>
                <wp:positionV relativeFrom="page">
                  <wp:posOffset>-5080</wp:posOffset>
                </wp:positionV>
                <wp:extent cx="2912110" cy="1656080"/>
                <wp:effectExtent l="0" t="0" r="2540" b="0"/>
                <wp:wrapNone/>
                <wp:docPr id="31" name="Imagen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B55EC" w:rsidRDefault="007B55EC">
          <w:pPr>
            <w:rPr>
              <w:lang w:eastAsia="en-US" w:bidi="ar-SA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4384" behindDoc="0" locked="0" layoutInCell="1" allowOverlap="1" wp14:editId="38F13ABD">
                <wp:simplePos x="0" y="0"/>
                <wp:positionH relativeFrom="column">
                  <wp:posOffset>5528310</wp:posOffset>
                </wp:positionH>
                <wp:positionV relativeFrom="page">
                  <wp:posOffset>356235</wp:posOffset>
                </wp:positionV>
                <wp:extent cx="956945" cy="756285"/>
                <wp:effectExtent l="0" t="0" r="0" b="5715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7B55EC" w:rsidRDefault="007B55EC">
          <w:pPr>
            <w:rPr>
              <w:lang w:eastAsia="en-US" w:bidi="ar-SA"/>
            </w:rPr>
          </w:pPr>
        </w:p>
        <w:p w:rsidR="007B55EC" w:rsidRDefault="007B55EC">
          <w:pPr>
            <w:rPr>
              <w:lang w:eastAsia="en-US" w:bidi="ar-SA"/>
            </w:rPr>
          </w:pPr>
        </w:p>
        <w:p w:rsidR="007B55EC" w:rsidRDefault="007B55EC">
          <w:pPr>
            <w:tabs>
              <w:tab w:val="left" w:pos="9744"/>
            </w:tabs>
            <w:rPr>
              <w:lang w:eastAsia="en-US" w:bidi="ar-SA"/>
            </w:rPr>
          </w:pPr>
          <w:r>
            <w:rPr>
              <w:lang w:eastAsia="en-US" w:bidi="ar-SA"/>
            </w:rPr>
            <w:tab/>
          </w:r>
        </w:p>
      </w:tc>
    </w:tr>
  </w:tbl>
  <w:p w:rsidR="007B55EC" w:rsidRDefault="007B55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6B3F"/>
    <w:multiLevelType w:val="multilevel"/>
    <w:tmpl w:val="16EE6B3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BD685C"/>
    <w:multiLevelType w:val="multilevel"/>
    <w:tmpl w:val="1ABD685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Verdan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2FA0D8B"/>
    <w:multiLevelType w:val="multilevel"/>
    <w:tmpl w:val="22FA0D8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B9D"/>
    <w:multiLevelType w:val="multilevel"/>
    <w:tmpl w:val="26473B9D"/>
    <w:lvl w:ilvl="0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A6B"/>
    <w:multiLevelType w:val="hybridMultilevel"/>
    <w:tmpl w:val="43187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B3566"/>
    <w:multiLevelType w:val="multilevel"/>
    <w:tmpl w:val="2F3B35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0A68A5"/>
    <w:multiLevelType w:val="multilevel"/>
    <w:tmpl w:val="320A68A5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2146"/>
    <w:multiLevelType w:val="multilevel"/>
    <w:tmpl w:val="3969214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4B1C374B"/>
    <w:multiLevelType w:val="multilevel"/>
    <w:tmpl w:val="4B1C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6E9F"/>
    <w:multiLevelType w:val="multilevel"/>
    <w:tmpl w:val="53C26E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03B7F"/>
    <w:multiLevelType w:val="multilevel"/>
    <w:tmpl w:val="55E03B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30FE1"/>
    <w:multiLevelType w:val="multilevel"/>
    <w:tmpl w:val="61430FE1"/>
    <w:lvl w:ilvl="0">
      <w:start w:val="1"/>
      <w:numFmt w:val="decimal"/>
      <w:lvlText w:val="%1."/>
      <w:lvlJc w:val="left"/>
      <w:pPr>
        <w:ind w:left="644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6FE26EDF"/>
    <w:multiLevelType w:val="multilevel"/>
    <w:tmpl w:val="6FE26EDF"/>
    <w:lvl w:ilvl="0">
      <w:start w:val="1"/>
      <w:numFmt w:val="lowerLetter"/>
      <w:lvlText w:val="%1)"/>
      <w:lvlJc w:val="left"/>
      <w:pPr>
        <w:ind w:left="1428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upperLetter"/>
      <w:lvlText w:val="%4)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6"/>
    <w:rsid w:val="00003FEE"/>
    <w:rsid w:val="00004461"/>
    <w:rsid w:val="00006370"/>
    <w:rsid w:val="000105D1"/>
    <w:rsid w:val="0001117D"/>
    <w:rsid w:val="00012B2A"/>
    <w:rsid w:val="00012BF4"/>
    <w:rsid w:val="00016BE1"/>
    <w:rsid w:val="00025A37"/>
    <w:rsid w:val="00031879"/>
    <w:rsid w:val="000331E4"/>
    <w:rsid w:val="00033676"/>
    <w:rsid w:val="00036150"/>
    <w:rsid w:val="0004320D"/>
    <w:rsid w:val="00043AF0"/>
    <w:rsid w:val="00047D69"/>
    <w:rsid w:val="00047D79"/>
    <w:rsid w:val="00052B99"/>
    <w:rsid w:val="00053A54"/>
    <w:rsid w:val="00055898"/>
    <w:rsid w:val="00060538"/>
    <w:rsid w:val="000605C3"/>
    <w:rsid w:val="00060761"/>
    <w:rsid w:val="0006468A"/>
    <w:rsid w:val="000667A7"/>
    <w:rsid w:val="00067ED8"/>
    <w:rsid w:val="0007155F"/>
    <w:rsid w:val="00074F87"/>
    <w:rsid w:val="00081141"/>
    <w:rsid w:val="00086B69"/>
    <w:rsid w:val="00087093"/>
    <w:rsid w:val="00087402"/>
    <w:rsid w:val="00090ADB"/>
    <w:rsid w:val="0009258C"/>
    <w:rsid w:val="000966D6"/>
    <w:rsid w:val="00097CE3"/>
    <w:rsid w:val="000A6CBE"/>
    <w:rsid w:val="000B22C0"/>
    <w:rsid w:val="000B30FB"/>
    <w:rsid w:val="000B3898"/>
    <w:rsid w:val="000B4103"/>
    <w:rsid w:val="000B4CE0"/>
    <w:rsid w:val="000B7D08"/>
    <w:rsid w:val="000C5B9E"/>
    <w:rsid w:val="000C635B"/>
    <w:rsid w:val="000C7DA5"/>
    <w:rsid w:val="000D09DD"/>
    <w:rsid w:val="000D0A5E"/>
    <w:rsid w:val="000D2278"/>
    <w:rsid w:val="000D31B4"/>
    <w:rsid w:val="000D4155"/>
    <w:rsid w:val="000D4433"/>
    <w:rsid w:val="000E2DA5"/>
    <w:rsid w:val="000E415F"/>
    <w:rsid w:val="000E727B"/>
    <w:rsid w:val="000F0335"/>
    <w:rsid w:val="000F23A6"/>
    <w:rsid w:val="000F2AC2"/>
    <w:rsid w:val="000F5454"/>
    <w:rsid w:val="000F7463"/>
    <w:rsid w:val="00100874"/>
    <w:rsid w:val="0010122A"/>
    <w:rsid w:val="00102161"/>
    <w:rsid w:val="00102286"/>
    <w:rsid w:val="00102D66"/>
    <w:rsid w:val="001039A6"/>
    <w:rsid w:val="00106561"/>
    <w:rsid w:val="00113D78"/>
    <w:rsid w:val="001159A0"/>
    <w:rsid w:val="00115F01"/>
    <w:rsid w:val="00121DF9"/>
    <w:rsid w:val="00123307"/>
    <w:rsid w:val="0013104E"/>
    <w:rsid w:val="001353E8"/>
    <w:rsid w:val="0013670A"/>
    <w:rsid w:val="00140640"/>
    <w:rsid w:val="001435BE"/>
    <w:rsid w:val="00146FF5"/>
    <w:rsid w:val="001470C1"/>
    <w:rsid w:val="00153B72"/>
    <w:rsid w:val="00154F50"/>
    <w:rsid w:val="0015601E"/>
    <w:rsid w:val="0016108C"/>
    <w:rsid w:val="00165F05"/>
    <w:rsid w:val="001660AB"/>
    <w:rsid w:val="00170491"/>
    <w:rsid w:val="00170859"/>
    <w:rsid w:val="00170871"/>
    <w:rsid w:val="00170D13"/>
    <w:rsid w:val="00173611"/>
    <w:rsid w:val="00173E03"/>
    <w:rsid w:val="00180E41"/>
    <w:rsid w:val="001826BC"/>
    <w:rsid w:val="001832CF"/>
    <w:rsid w:val="001904E4"/>
    <w:rsid w:val="001913B4"/>
    <w:rsid w:val="00191A58"/>
    <w:rsid w:val="00192288"/>
    <w:rsid w:val="00196C6A"/>
    <w:rsid w:val="0019746C"/>
    <w:rsid w:val="001978A0"/>
    <w:rsid w:val="001A40C6"/>
    <w:rsid w:val="001A5F76"/>
    <w:rsid w:val="001A6A23"/>
    <w:rsid w:val="001B53A9"/>
    <w:rsid w:val="001B605B"/>
    <w:rsid w:val="001B7464"/>
    <w:rsid w:val="001C4E8E"/>
    <w:rsid w:val="001C6BCD"/>
    <w:rsid w:val="001C6D5A"/>
    <w:rsid w:val="001D0110"/>
    <w:rsid w:val="001D71ED"/>
    <w:rsid w:val="001E020C"/>
    <w:rsid w:val="001E04AB"/>
    <w:rsid w:val="001E566A"/>
    <w:rsid w:val="001F1F9D"/>
    <w:rsid w:val="001F30DF"/>
    <w:rsid w:val="001F6198"/>
    <w:rsid w:val="00200A50"/>
    <w:rsid w:val="00200F57"/>
    <w:rsid w:val="002017BA"/>
    <w:rsid w:val="00205B34"/>
    <w:rsid w:val="00210143"/>
    <w:rsid w:val="00231027"/>
    <w:rsid w:val="00232821"/>
    <w:rsid w:val="00235B81"/>
    <w:rsid w:val="00241D19"/>
    <w:rsid w:val="0024244D"/>
    <w:rsid w:val="00244494"/>
    <w:rsid w:val="002463B6"/>
    <w:rsid w:val="00246B14"/>
    <w:rsid w:val="00251C3C"/>
    <w:rsid w:val="002524C7"/>
    <w:rsid w:val="00256606"/>
    <w:rsid w:val="00257499"/>
    <w:rsid w:val="002646A6"/>
    <w:rsid w:val="002808B3"/>
    <w:rsid w:val="002819F4"/>
    <w:rsid w:val="002829CF"/>
    <w:rsid w:val="00287811"/>
    <w:rsid w:val="00287C06"/>
    <w:rsid w:val="002916FA"/>
    <w:rsid w:val="002926D1"/>
    <w:rsid w:val="002942F5"/>
    <w:rsid w:val="0029526E"/>
    <w:rsid w:val="00296377"/>
    <w:rsid w:val="002A2E82"/>
    <w:rsid w:val="002A3413"/>
    <w:rsid w:val="002A5BFD"/>
    <w:rsid w:val="002A68F6"/>
    <w:rsid w:val="002B2E01"/>
    <w:rsid w:val="002B5043"/>
    <w:rsid w:val="002C0825"/>
    <w:rsid w:val="002C1D0F"/>
    <w:rsid w:val="002C2EEE"/>
    <w:rsid w:val="002C35D9"/>
    <w:rsid w:val="002C3742"/>
    <w:rsid w:val="002C6202"/>
    <w:rsid w:val="002C6F1E"/>
    <w:rsid w:val="002D0EE2"/>
    <w:rsid w:val="002D130E"/>
    <w:rsid w:val="002D2BCA"/>
    <w:rsid w:val="002D2C70"/>
    <w:rsid w:val="002D612A"/>
    <w:rsid w:val="002E483B"/>
    <w:rsid w:val="002E5535"/>
    <w:rsid w:val="002E5C64"/>
    <w:rsid w:val="002E699C"/>
    <w:rsid w:val="002F0BEF"/>
    <w:rsid w:val="002F214A"/>
    <w:rsid w:val="002F22E8"/>
    <w:rsid w:val="002F2F83"/>
    <w:rsid w:val="002F7F30"/>
    <w:rsid w:val="00300B53"/>
    <w:rsid w:val="00301765"/>
    <w:rsid w:val="00304C03"/>
    <w:rsid w:val="003137AF"/>
    <w:rsid w:val="003145C2"/>
    <w:rsid w:val="003150C4"/>
    <w:rsid w:val="00316CD2"/>
    <w:rsid w:val="00317C35"/>
    <w:rsid w:val="00325BA2"/>
    <w:rsid w:val="0033118A"/>
    <w:rsid w:val="00332148"/>
    <w:rsid w:val="0034102F"/>
    <w:rsid w:val="00341E21"/>
    <w:rsid w:val="003456A0"/>
    <w:rsid w:val="0035461C"/>
    <w:rsid w:val="00363669"/>
    <w:rsid w:val="00364B56"/>
    <w:rsid w:val="00366DBC"/>
    <w:rsid w:val="00367F28"/>
    <w:rsid w:val="00380434"/>
    <w:rsid w:val="0038109D"/>
    <w:rsid w:val="0039285F"/>
    <w:rsid w:val="00393622"/>
    <w:rsid w:val="00393A6E"/>
    <w:rsid w:val="003965F2"/>
    <w:rsid w:val="00396F2B"/>
    <w:rsid w:val="00397AC5"/>
    <w:rsid w:val="00397D60"/>
    <w:rsid w:val="003A3617"/>
    <w:rsid w:val="003A7243"/>
    <w:rsid w:val="003B03D0"/>
    <w:rsid w:val="003B2E4C"/>
    <w:rsid w:val="003B7255"/>
    <w:rsid w:val="003C26F0"/>
    <w:rsid w:val="003C34DE"/>
    <w:rsid w:val="003C508B"/>
    <w:rsid w:val="003C7A3A"/>
    <w:rsid w:val="003C7D95"/>
    <w:rsid w:val="003D5878"/>
    <w:rsid w:val="003D624C"/>
    <w:rsid w:val="003E2868"/>
    <w:rsid w:val="003E3CE9"/>
    <w:rsid w:val="003E3DE3"/>
    <w:rsid w:val="003E3E31"/>
    <w:rsid w:val="003F1E96"/>
    <w:rsid w:val="003F59CB"/>
    <w:rsid w:val="003F7767"/>
    <w:rsid w:val="00400073"/>
    <w:rsid w:val="00407FB5"/>
    <w:rsid w:val="00412F4A"/>
    <w:rsid w:val="00414AFA"/>
    <w:rsid w:val="0041550E"/>
    <w:rsid w:val="00430187"/>
    <w:rsid w:val="00430B18"/>
    <w:rsid w:val="004321CA"/>
    <w:rsid w:val="00436B6D"/>
    <w:rsid w:val="00440337"/>
    <w:rsid w:val="00451A36"/>
    <w:rsid w:val="00455EEC"/>
    <w:rsid w:val="004569DF"/>
    <w:rsid w:val="004573C6"/>
    <w:rsid w:val="004638ED"/>
    <w:rsid w:val="00465140"/>
    <w:rsid w:val="00465A09"/>
    <w:rsid w:val="00465B87"/>
    <w:rsid w:val="004676B7"/>
    <w:rsid w:val="004721EF"/>
    <w:rsid w:val="0047286C"/>
    <w:rsid w:val="004737E9"/>
    <w:rsid w:val="00477BB1"/>
    <w:rsid w:val="00477BEA"/>
    <w:rsid w:val="004857CD"/>
    <w:rsid w:val="00490D4B"/>
    <w:rsid w:val="0049147A"/>
    <w:rsid w:val="00493C06"/>
    <w:rsid w:val="00496146"/>
    <w:rsid w:val="004A07D9"/>
    <w:rsid w:val="004A0A35"/>
    <w:rsid w:val="004A3C11"/>
    <w:rsid w:val="004A400D"/>
    <w:rsid w:val="004A7BA7"/>
    <w:rsid w:val="004B38E6"/>
    <w:rsid w:val="004C1250"/>
    <w:rsid w:val="004C32D6"/>
    <w:rsid w:val="004C509C"/>
    <w:rsid w:val="004C6B44"/>
    <w:rsid w:val="004C7B20"/>
    <w:rsid w:val="004D4944"/>
    <w:rsid w:val="004E7DEE"/>
    <w:rsid w:val="004F1276"/>
    <w:rsid w:val="004F4E07"/>
    <w:rsid w:val="004F4E35"/>
    <w:rsid w:val="00500E0D"/>
    <w:rsid w:val="005012F7"/>
    <w:rsid w:val="00501642"/>
    <w:rsid w:val="0050184B"/>
    <w:rsid w:val="00510CDC"/>
    <w:rsid w:val="005158C8"/>
    <w:rsid w:val="005161A2"/>
    <w:rsid w:val="005221FC"/>
    <w:rsid w:val="00524F29"/>
    <w:rsid w:val="005276BB"/>
    <w:rsid w:val="00532B3A"/>
    <w:rsid w:val="00544703"/>
    <w:rsid w:val="00544FC2"/>
    <w:rsid w:val="00546BB5"/>
    <w:rsid w:val="00547ECC"/>
    <w:rsid w:val="005506DA"/>
    <w:rsid w:val="005530E0"/>
    <w:rsid w:val="005561A1"/>
    <w:rsid w:val="00561160"/>
    <w:rsid w:val="005647FA"/>
    <w:rsid w:val="005653AA"/>
    <w:rsid w:val="005668FB"/>
    <w:rsid w:val="00567BEC"/>
    <w:rsid w:val="005730FF"/>
    <w:rsid w:val="00575E60"/>
    <w:rsid w:val="00580707"/>
    <w:rsid w:val="005816D8"/>
    <w:rsid w:val="005821A2"/>
    <w:rsid w:val="005825DF"/>
    <w:rsid w:val="00583E50"/>
    <w:rsid w:val="00584FBD"/>
    <w:rsid w:val="005853BF"/>
    <w:rsid w:val="00594F88"/>
    <w:rsid w:val="005A63E8"/>
    <w:rsid w:val="005A6806"/>
    <w:rsid w:val="005B1162"/>
    <w:rsid w:val="005B4FD7"/>
    <w:rsid w:val="005C5E97"/>
    <w:rsid w:val="005C6167"/>
    <w:rsid w:val="005D4EAB"/>
    <w:rsid w:val="005D51B4"/>
    <w:rsid w:val="005D78BE"/>
    <w:rsid w:val="005E1931"/>
    <w:rsid w:val="005E2F61"/>
    <w:rsid w:val="005E512E"/>
    <w:rsid w:val="005E7B80"/>
    <w:rsid w:val="005F040F"/>
    <w:rsid w:val="005F099D"/>
    <w:rsid w:val="005F4807"/>
    <w:rsid w:val="005F4EE7"/>
    <w:rsid w:val="005F74BA"/>
    <w:rsid w:val="006047C9"/>
    <w:rsid w:val="00605C48"/>
    <w:rsid w:val="006064DE"/>
    <w:rsid w:val="00610295"/>
    <w:rsid w:val="00610CAD"/>
    <w:rsid w:val="0061101E"/>
    <w:rsid w:val="00613133"/>
    <w:rsid w:val="00625198"/>
    <w:rsid w:val="006343A4"/>
    <w:rsid w:val="006346E0"/>
    <w:rsid w:val="00635E65"/>
    <w:rsid w:val="00636752"/>
    <w:rsid w:val="00636771"/>
    <w:rsid w:val="00637545"/>
    <w:rsid w:val="00637A3C"/>
    <w:rsid w:val="00637D3B"/>
    <w:rsid w:val="006436FC"/>
    <w:rsid w:val="006505DC"/>
    <w:rsid w:val="00650626"/>
    <w:rsid w:val="00652BE5"/>
    <w:rsid w:val="00655CC1"/>
    <w:rsid w:val="0066166B"/>
    <w:rsid w:val="006635FB"/>
    <w:rsid w:val="00664A22"/>
    <w:rsid w:val="00670650"/>
    <w:rsid w:val="00670B7F"/>
    <w:rsid w:val="006750CB"/>
    <w:rsid w:val="00675A3D"/>
    <w:rsid w:val="006800A9"/>
    <w:rsid w:val="00681F44"/>
    <w:rsid w:val="00682143"/>
    <w:rsid w:val="006826B4"/>
    <w:rsid w:val="00683403"/>
    <w:rsid w:val="00684079"/>
    <w:rsid w:val="00684D5F"/>
    <w:rsid w:val="00686FC9"/>
    <w:rsid w:val="006930F9"/>
    <w:rsid w:val="006936A7"/>
    <w:rsid w:val="006950BC"/>
    <w:rsid w:val="00695276"/>
    <w:rsid w:val="00695546"/>
    <w:rsid w:val="00696819"/>
    <w:rsid w:val="00696889"/>
    <w:rsid w:val="006977EB"/>
    <w:rsid w:val="006A023B"/>
    <w:rsid w:val="006A2F3F"/>
    <w:rsid w:val="006A3F0E"/>
    <w:rsid w:val="006B3EE0"/>
    <w:rsid w:val="006B43BA"/>
    <w:rsid w:val="006B4533"/>
    <w:rsid w:val="006B5C44"/>
    <w:rsid w:val="006B6034"/>
    <w:rsid w:val="006C0F40"/>
    <w:rsid w:val="006C64E5"/>
    <w:rsid w:val="006C7B98"/>
    <w:rsid w:val="006D6089"/>
    <w:rsid w:val="006D74E2"/>
    <w:rsid w:val="006D7EDD"/>
    <w:rsid w:val="006E1093"/>
    <w:rsid w:val="006E3224"/>
    <w:rsid w:val="006E3544"/>
    <w:rsid w:val="006E3B54"/>
    <w:rsid w:val="006E4B5B"/>
    <w:rsid w:val="006F14F1"/>
    <w:rsid w:val="006F1AA3"/>
    <w:rsid w:val="00700A50"/>
    <w:rsid w:val="00703303"/>
    <w:rsid w:val="00705238"/>
    <w:rsid w:val="007055DB"/>
    <w:rsid w:val="00707134"/>
    <w:rsid w:val="007118C4"/>
    <w:rsid w:val="00713620"/>
    <w:rsid w:val="0071601B"/>
    <w:rsid w:val="00720682"/>
    <w:rsid w:val="00731193"/>
    <w:rsid w:val="007312F9"/>
    <w:rsid w:val="0073160C"/>
    <w:rsid w:val="00732B68"/>
    <w:rsid w:val="00740883"/>
    <w:rsid w:val="00742E6D"/>
    <w:rsid w:val="00747B9D"/>
    <w:rsid w:val="007506D0"/>
    <w:rsid w:val="00752411"/>
    <w:rsid w:val="0075366E"/>
    <w:rsid w:val="007556E6"/>
    <w:rsid w:val="00755D4B"/>
    <w:rsid w:val="00763489"/>
    <w:rsid w:val="0076379C"/>
    <w:rsid w:val="00770B51"/>
    <w:rsid w:val="00771CA9"/>
    <w:rsid w:val="007736F8"/>
    <w:rsid w:val="00777078"/>
    <w:rsid w:val="00782475"/>
    <w:rsid w:val="007845AE"/>
    <w:rsid w:val="00786772"/>
    <w:rsid w:val="00792729"/>
    <w:rsid w:val="007934ED"/>
    <w:rsid w:val="007963FE"/>
    <w:rsid w:val="007A0F90"/>
    <w:rsid w:val="007A3917"/>
    <w:rsid w:val="007A538E"/>
    <w:rsid w:val="007A74AE"/>
    <w:rsid w:val="007B55EC"/>
    <w:rsid w:val="007C0F08"/>
    <w:rsid w:val="007C23D4"/>
    <w:rsid w:val="007C5881"/>
    <w:rsid w:val="007C64A9"/>
    <w:rsid w:val="007C65D8"/>
    <w:rsid w:val="007C67D3"/>
    <w:rsid w:val="007D1E4D"/>
    <w:rsid w:val="007D23DB"/>
    <w:rsid w:val="007D3B84"/>
    <w:rsid w:val="007D3DCB"/>
    <w:rsid w:val="007D609D"/>
    <w:rsid w:val="007D6777"/>
    <w:rsid w:val="007E0C0A"/>
    <w:rsid w:val="007E551E"/>
    <w:rsid w:val="007F3BAA"/>
    <w:rsid w:val="007F415B"/>
    <w:rsid w:val="007F5298"/>
    <w:rsid w:val="007F7C39"/>
    <w:rsid w:val="00803B72"/>
    <w:rsid w:val="00805B90"/>
    <w:rsid w:val="00805E6D"/>
    <w:rsid w:val="00805F12"/>
    <w:rsid w:val="008061E3"/>
    <w:rsid w:val="00806321"/>
    <w:rsid w:val="0081204F"/>
    <w:rsid w:val="0081512D"/>
    <w:rsid w:val="0081794D"/>
    <w:rsid w:val="0082679E"/>
    <w:rsid w:val="008320FF"/>
    <w:rsid w:val="008359F7"/>
    <w:rsid w:val="0084199F"/>
    <w:rsid w:val="008427A9"/>
    <w:rsid w:val="00842AA3"/>
    <w:rsid w:val="00855598"/>
    <w:rsid w:val="00861FB9"/>
    <w:rsid w:val="0087359C"/>
    <w:rsid w:val="008755C3"/>
    <w:rsid w:val="00876030"/>
    <w:rsid w:val="00877164"/>
    <w:rsid w:val="008834F9"/>
    <w:rsid w:val="00886058"/>
    <w:rsid w:val="00890C3C"/>
    <w:rsid w:val="00894202"/>
    <w:rsid w:val="00895596"/>
    <w:rsid w:val="008A035B"/>
    <w:rsid w:val="008A1671"/>
    <w:rsid w:val="008A1806"/>
    <w:rsid w:val="008A24D3"/>
    <w:rsid w:val="008A3BA6"/>
    <w:rsid w:val="008A44A9"/>
    <w:rsid w:val="008A46AA"/>
    <w:rsid w:val="008A4D0D"/>
    <w:rsid w:val="008A782F"/>
    <w:rsid w:val="008B2FBA"/>
    <w:rsid w:val="008B3B94"/>
    <w:rsid w:val="008B4957"/>
    <w:rsid w:val="008B4D06"/>
    <w:rsid w:val="008B55BB"/>
    <w:rsid w:val="008C18A5"/>
    <w:rsid w:val="008C29A6"/>
    <w:rsid w:val="008C7F6F"/>
    <w:rsid w:val="008D0C4B"/>
    <w:rsid w:val="008D42BA"/>
    <w:rsid w:val="008E0264"/>
    <w:rsid w:val="008E1830"/>
    <w:rsid w:val="008E223D"/>
    <w:rsid w:val="008E3810"/>
    <w:rsid w:val="008E3C9F"/>
    <w:rsid w:val="008E4AB7"/>
    <w:rsid w:val="008E5509"/>
    <w:rsid w:val="008F7C91"/>
    <w:rsid w:val="0090251D"/>
    <w:rsid w:val="009069F7"/>
    <w:rsid w:val="00913AC8"/>
    <w:rsid w:val="00913CBC"/>
    <w:rsid w:val="00914FD3"/>
    <w:rsid w:val="009225AC"/>
    <w:rsid w:val="00925080"/>
    <w:rsid w:val="00927271"/>
    <w:rsid w:val="00930339"/>
    <w:rsid w:val="00943B9D"/>
    <w:rsid w:val="009507C8"/>
    <w:rsid w:val="00956D32"/>
    <w:rsid w:val="00957723"/>
    <w:rsid w:val="00962FC4"/>
    <w:rsid w:val="00963274"/>
    <w:rsid w:val="009638A5"/>
    <w:rsid w:val="00967C96"/>
    <w:rsid w:val="009734B4"/>
    <w:rsid w:val="009759F9"/>
    <w:rsid w:val="00977304"/>
    <w:rsid w:val="00977563"/>
    <w:rsid w:val="0097780D"/>
    <w:rsid w:val="00987183"/>
    <w:rsid w:val="0098777E"/>
    <w:rsid w:val="00992F7C"/>
    <w:rsid w:val="00996166"/>
    <w:rsid w:val="009976F9"/>
    <w:rsid w:val="009A0C53"/>
    <w:rsid w:val="009A28A9"/>
    <w:rsid w:val="009A403E"/>
    <w:rsid w:val="009A5769"/>
    <w:rsid w:val="009A60CC"/>
    <w:rsid w:val="009B0C5E"/>
    <w:rsid w:val="009B1FFB"/>
    <w:rsid w:val="009B4931"/>
    <w:rsid w:val="009B619D"/>
    <w:rsid w:val="009C0A1E"/>
    <w:rsid w:val="009C1085"/>
    <w:rsid w:val="009C1537"/>
    <w:rsid w:val="009C7104"/>
    <w:rsid w:val="009C755E"/>
    <w:rsid w:val="009C77EC"/>
    <w:rsid w:val="009D0CD7"/>
    <w:rsid w:val="009D196B"/>
    <w:rsid w:val="009D6C97"/>
    <w:rsid w:val="009E0088"/>
    <w:rsid w:val="009E139D"/>
    <w:rsid w:val="009E5497"/>
    <w:rsid w:val="009E578F"/>
    <w:rsid w:val="009E5C00"/>
    <w:rsid w:val="009E63AB"/>
    <w:rsid w:val="009E6660"/>
    <w:rsid w:val="009E6673"/>
    <w:rsid w:val="009E66D1"/>
    <w:rsid w:val="009F0A69"/>
    <w:rsid w:val="009F2E82"/>
    <w:rsid w:val="00A050D2"/>
    <w:rsid w:val="00A070B6"/>
    <w:rsid w:val="00A116F7"/>
    <w:rsid w:val="00A120D1"/>
    <w:rsid w:val="00A2042A"/>
    <w:rsid w:val="00A25EC2"/>
    <w:rsid w:val="00A26ACF"/>
    <w:rsid w:val="00A3528B"/>
    <w:rsid w:val="00A35FEA"/>
    <w:rsid w:val="00A40783"/>
    <w:rsid w:val="00A40E51"/>
    <w:rsid w:val="00A441B7"/>
    <w:rsid w:val="00A454D8"/>
    <w:rsid w:val="00A46A2D"/>
    <w:rsid w:val="00A5194F"/>
    <w:rsid w:val="00A53ED2"/>
    <w:rsid w:val="00A54D04"/>
    <w:rsid w:val="00A55A83"/>
    <w:rsid w:val="00A55D7D"/>
    <w:rsid w:val="00A60B84"/>
    <w:rsid w:val="00A6192A"/>
    <w:rsid w:val="00A622E0"/>
    <w:rsid w:val="00A671DE"/>
    <w:rsid w:val="00A72B07"/>
    <w:rsid w:val="00A741C7"/>
    <w:rsid w:val="00A743C9"/>
    <w:rsid w:val="00A81420"/>
    <w:rsid w:val="00A81655"/>
    <w:rsid w:val="00A8214F"/>
    <w:rsid w:val="00A82EDE"/>
    <w:rsid w:val="00A846F7"/>
    <w:rsid w:val="00A84A8A"/>
    <w:rsid w:val="00A95DDA"/>
    <w:rsid w:val="00AA052C"/>
    <w:rsid w:val="00AA3A29"/>
    <w:rsid w:val="00AA3FD1"/>
    <w:rsid w:val="00AA43FD"/>
    <w:rsid w:val="00AB2075"/>
    <w:rsid w:val="00AB58AC"/>
    <w:rsid w:val="00AC3A5E"/>
    <w:rsid w:val="00AC4763"/>
    <w:rsid w:val="00AC4895"/>
    <w:rsid w:val="00AC7093"/>
    <w:rsid w:val="00AD2D19"/>
    <w:rsid w:val="00AE2891"/>
    <w:rsid w:val="00AE365F"/>
    <w:rsid w:val="00AE3922"/>
    <w:rsid w:val="00AE554E"/>
    <w:rsid w:val="00AE689E"/>
    <w:rsid w:val="00AE7736"/>
    <w:rsid w:val="00AF631F"/>
    <w:rsid w:val="00AF7CD8"/>
    <w:rsid w:val="00B016C9"/>
    <w:rsid w:val="00B02471"/>
    <w:rsid w:val="00B03241"/>
    <w:rsid w:val="00B03F82"/>
    <w:rsid w:val="00B065C5"/>
    <w:rsid w:val="00B12AFD"/>
    <w:rsid w:val="00B251B4"/>
    <w:rsid w:val="00B264B2"/>
    <w:rsid w:val="00B32CAC"/>
    <w:rsid w:val="00B37241"/>
    <w:rsid w:val="00B40466"/>
    <w:rsid w:val="00B418B0"/>
    <w:rsid w:val="00B478AF"/>
    <w:rsid w:val="00B5124B"/>
    <w:rsid w:val="00B513B8"/>
    <w:rsid w:val="00B51F40"/>
    <w:rsid w:val="00B52335"/>
    <w:rsid w:val="00B55093"/>
    <w:rsid w:val="00B56542"/>
    <w:rsid w:val="00B56F43"/>
    <w:rsid w:val="00B622FB"/>
    <w:rsid w:val="00B62A2B"/>
    <w:rsid w:val="00B63B2E"/>
    <w:rsid w:val="00B6493A"/>
    <w:rsid w:val="00B65942"/>
    <w:rsid w:val="00B6647E"/>
    <w:rsid w:val="00B66E0D"/>
    <w:rsid w:val="00B71417"/>
    <w:rsid w:val="00B76CD8"/>
    <w:rsid w:val="00B833EC"/>
    <w:rsid w:val="00B837DD"/>
    <w:rsid w:val="00B85C54"/>
    <w:rsid w:val="00B925B1"/>
    <w:rsid w:val="00B941E7"/>
    <w:rsid w:val="00B96033"/>
    <w:rsid w:val="00B96577"/>
    <w:rsid w:val="00B97DB8"/>
    <w:rsid w:val="00BA3A04"/>
    <w:rsid w:val="00BA5FC6"/>
    <w:rsid w:val="00BB0ED8"/>
    <w:rsid w:val="00BB28B0"/>
    <w:rsid w:val="00BB4F83"/>
    <w:rsid w:val="00BB59E8"/>
    <w:rsid w:val="00BB741A"/>
    <w:rsid w:val="00BC0842"/>
    <w:rsid w:val="00BC36D9"/>
    <w:rsid w:val="00BD0FA9"/>
    <w:rsid w:val="00BD152A"/>
    <w:rsid w:val="00BD519E"/>
    <w:rsid w:val="00BD58A1"/>
    <w:rsid w:val="00BE13BE"/>
    <w:rsid w:val="00BE351A"/>
    <w:rsid w:val="00BE6D19"/>
    <w:rsid w:val="00BE756A"/>
    <w:rsid w:val="00BF06D0"/>
    <w:rsid w:val="00BF3C63"/>
    <w:rsid w:val="00BF484A"/>
    <w:rsid w:val="00BF5F6E"/>
    <w:rsid w:val="00BF646F"/>
    <w:rsid w:val="00BF64C2"/>
    <w:rsid w:val="00BF7670"/>
    <w:rsid w:val="00C04F4D"/>
    <w:rsid w:val="00C04FA0"/>
    <w:rsid w:val="00C05826"/>
    <w:rsid w:val="00C07A7B"/>
    <w:rsid w:val="00C07FCF"/>
    <w:rsid w:val="00C1353C"/>
    <w:rsid w:val="00C22B70"/>
    <w:rsid w:val="00C2352D"/>
    <w:rsid w:val="00C24833"/>
    <w:rsid w:val="00C24C6B"/>
    <w:rsid w:val="00C25759"/>
    <w:rsid w:val="00C3226F"/>
    <w:rsid w:val="00C3276B"/>
    <w:rsid w:val="00C334DF"/>
    <w:rsid w:val="00C33A67"/>
    <w:rsid w:val="00C34707"/>
    <w:rsid w:val="00C3648C"/>
    <w:rsid w:val="00C37EA4"/>
    <w:rsid w:val="00C37F2A"/>
    <w:rsid w:val="00C42AC7"/>
    <w:rsid w:val="00C44004"/>
    <w:rsid w:val="00C459C2"/>
    <w:rsid w:val="00C46171"/>
    <w:rsid w:val="00C46E1B"/>
    <w:rsid w:val="00C535E0"/>
    <w:rsid w:val="00C5364F"/>
    <w:rsid w:val="00C542CC"/>
    <w:rsid w:val="00C60152"/>
    <w:rsid w:val="00C65A30"/>
    <w:rsid w:val="00C66A6C"/>
    <w:rsid w:val="00C76106"/>
    <w:rsid w:val="00C77A5A"/>
    <w:rsid w:val="00C77D3F"/>
    <w:rsid w:val="00C8007B"/>
    <w:rsid w:val="00C8010E"/>
    <w:rsid w:val="00C82CB3"/>
    <w:rsid w:val="00C92717"/>
    <w:rsid w:val="00CA00CB"/>
    <w:rsid w:val="00CA2E29"/>
    <w:rsid w:val="00CA57D2"/>
    <w:rsid w:val="00CA5A04"/>
    <w:rsid w:val="00CA5BDD"/>
    <w:rsid w:val="00CA5C96"/>
    <w:rsid w:val="00CA75D7"/>
    <w:rsid w:val="00CB6402"/>
    <w:rsid w:val="00CC0F73"/>
    <w:rsid w:val="00CC322B"/>
    <w:rsid w:val="00CC4DA7"/>
    <w:rsid w:val="00CC598F"/>
    <w:rsid w:val="00CC5EA5"/>
    <w:rsid w:val="00CD3231"/>
    <w:rsid w:val="00CD577B"/>
    <w:rsid w:val="00CD6B81"/>
    <w:rsid w:val="00CE61FE"/>
    <w:rsid w:val="00CF0E9E"/>
    <w:rsid w:val="00CF17E3"/>
    <w:rsid w:val="00CF2527"/>
    <w:rsid w:val="00CF777E"/>
    <w:rsid w:val="00D016C0"/>
    <w:rsid w:val="00D0196C"/>
    <w:rsid w:val="00D02B45"/>
    <w:rsid w:val="00D05AF2"/>
    <w:rsid w:val="00D13A18"/>
    <w:rsid w:val="00D156CA"/>
    <w:rsid w:val="00D20726"/>
    <w:rsid w:val="00D22D23"/>
    <w:rsid w:val="00D2521F"/>
    <w:rsid w:val="00D34648"/>
    <w:rsid w:val="00D3503B"/>
    <w:rsid w:val="00D36BFD"/>
    <w:rsid w:val="00D4703D"/>
    <w:rsid w:val="00D55E9E"/>
    <w:rsid w:val="00D568C0"/>
    <w:rsid w:val="00D62D5B"/>
    <w:rsid w:val="00D715FA"/>
    <w:rsid w:val="00D77512"/>
    <w:rsid w:val="00D8428F"/>
    <w:rsid w:val="00D855C2"/>
    <w:rsid w:val="00D85B7A"/>
    <w:rsid w:val="00D900ED"/>
    <w:rsid w:val="00D90DD1"/>
    <w:rsid w:val="00DA22A7"/>
    <w:rsid w:val="00DA33E1"/>
    <w:rsid w:val="00DA4C1F"/>
    <w:rsid w:val="00DA7560"/>
    <w:rsid w:val="00DB1CAD"/>
    <w:rsid w:val="00DB475D"/>
    <w:rsid w:val="00DB6357"/>
    <w:rsid w:val="00DB68D9"/>
    <w:rsid w:val="00DC795A"/>
    <w:rsid w:val="00DC7AFA"/>
    <w:rsid w:val="00DC7EC7"/>
    <w:rsid w:val="00DD2DE1"/>
    <w:rsid w:val="00DD2E3B"/>
    <w:rsid w:val="00DD2FBC"/>
    <w:rsid w:val="00DD365B"/>
    <w:rsid w:val="00DD368B"/>
    <w:rsid w:val="00DD6EAC"/>
    <w:rsid w:val="00DD7407"/>
    <w:rsid w:val="00DE0ED9"/>
    <w:rsid w:val="00DE7AEC"/>
    <w:rsid w:val="00DF33B5"/>
    <w:rsid w:val="00DF7948"/>
    <w:rsid w:val="00E01CBE"/>
    <w:rsid w:val="00E038BC"/>
    <w:rsid w:val="00E04B11"/>
    <w:rsid w:val="00E054C4"/>
    <w:rsid w:val="00E1253C"/>
    <w:rsid w:val="00E133A8"/>
    <w:rsid w:val="00E15D47"/>
    <w:rsid w:val="00E17E02"/>
    <w:rsid w:val="00E21B7B"/>
    <w:rsid w:val="00E239A1"/>
    <w:rsid w:val="00E23EE5"/>
    <w:rsid w:val="00E25C4E"/>
    <w:rsid w:val="00E30BA5"/>
    <w:rsid w:val="00E3205E"/>
    <w:rsid w:val="00E3328B"/>
    <w:rsid w:val="00E34448"/>
    <w:rsid w:val="00E35588"/>
    <w:rsid w:val="00E410DB"/>
    <w:rsid w:val="00E42D15"/>
    <w:rsid w:val="00E44344"/>
    <w:rsid w:val="00E461C9"/>
    <w:rsid w:val="00E47B57"/>
    <w:rsid w:val="00E501C7"/>
    <w:rsid w:val="00E53989"/>
    <w:rsid w:val="00E725FA"/>
    <w:rsid w:val="00E8054C"/>
    <w:rsid w:val="00E816AC"/>
    <w:rsid w:val="00E83082"/>
    <w:rsid w:val="00E83967"/>
    <w:rsid w:val="00E875C0"/>
    <w:rsid w:val="00E94BC3"/>
    <w:rsid w:val="00EA57C6"/>
    <w:rsid w:val="00EA5BD2"/>
    <w:rsid w:val="00EB1961"/>
    <w:rsid w:val="00EB4DE4"/>
    <w:rsid w:val="00EC42D4"/>
    <w:rsid w:val="00ED1348"/>
    <w:rsid w:val="00ED37B8"/>
    <w:rsid w:val="00ED5574"/>
    <w:rsid w:val="00EE369D"/>
    <w:rsid w:val="00EE5683"/>
    <w:rsid w:val="00EF1FF1"/>
    <w:rsid w:val="00EF2F1C"/>
    <w:rsid w:val="00EF73BF"/>
    <w:rsid w:val="00F00320"/>
    <w:rsid w:val="00F00325"/>
    <w:rsid w:val="00F006BB"/>
    <w:rsid w:val="00F025D1"/>
    <w:rsid w:val="00F04CB8"/>
    <w:rsid w:val="00F14B34"/>
    <w:rsid w:val="00F15C35"/>
    <w:rsid w:val="00F20FEF"/>
    <w:rsid w:val="00F217D2"/>
    <w:rsid w:val="00F21842"/>
    <w:rsid w:val="00F22497"/>
    <w:rsid w:val="00F23341"/>
    <w:rsid w:val="00F235D3"/>
    <w:rsid w:val="00F25FD1"/>
    <w:rsid w:val="00F268DF"/>
    <w:rsid w:val="00F364FB"/>
    <w:rsid w:val="00F36FD8"/>
    <w:rsid w:val="00F37591"/>
    <w:rsid w:val="00F40E53"/>
    <w:rsid w:val="00F55136"/>
    <w:rsid w:val="00F56C86"/>
    <w:rsid w:val="00F57B54"/>
    <w:rsid w:val="00F57B70"/>
    <w:rsid w:val="00F608C3"/>
    <w:rsid w:val="00F6128B"/>
    <w:rsid w:val="00F64701"/>
    <w:rsid w:val="00F704E8"/>
    <w:rsid w:val="00F70B12"/>
    <w:rsid w:val="00F72F27"/>
    <w:rsid w:val="00F74A1F"/>
    <w:rsid w:val="00F8765E"/>
    <w:rsid w:val="00F9577B"/>
    <w:rsid w:val="00FA08AD"/>
    <w:rsid w:val="00FA1BB9"/>
    <w:rsid w:val="00FA2182"/>
    <w:rsid w:val="00FA641D"/>
    <w:rsid w:val="00FB1060"/>
    <w:rsid w:val="00FB19F9"/>
    <w:rsid w:val="00FB4602"/>
    <w:rsid w:val="00FB5ABE"/>
    <w:rsid w:val="00FB7DD4"/>
    <w:rsid w:val="00FD1500"/>
    <w:rsid w:val="00FD5CED"/>
    <w:rsid w:val="00FE0312"/>
    <w:rsid w:val="00FE0E36"/>
    <w:rsid w:val="00FE1DE6"/>
    <w:rsid w:val="00FE55E9"/>
    <w:rsid w:val="00FF3702"/>
    <w:rsid w:val="00FF7299"/>
    <w:rsid w:val="402C1C6A"/>
    <w:rsid w:val="523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8AEDC68-C180-4D89-98C4-67E81C6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607"/>
    </w:pPr>
    <w:rPr>
      <w:sz w:val="18"/>
      <w:szCs w:val="18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Verdana" w:eastAsia="Verdana" w:hAnsi="Verdana" w:cs="Verdana"/>
      <w:sz w:val="18"/>
      <w:szCs w:val="18"/>
      <w:lang w:eastAsia="es-ES" w:bidi="es-ES"/>
    </w:rPr>
  </w:style>
  <w:style w:type="table" w:customStyle="1" w:styleId="Tablaconcuadrcula1">
    <w:name w:val="Tabla con cuadrícula1"/>
    <w:basedOn w:val="Tablanormal"/>
    <w:qFormat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Verdana" w:eastAsia="Verdana" w:hAnsi="Verdana" w:cs="Verdana"/>
      <w:b/>
      <w:bCs/>
      <w:sz w:val="20"/>
      <w:szCs w:val="20"/>
      <w:lang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Verdana" w:hAnsi="Segoe UI" w:cs="Segoe UI"/>
      <w:sz w:val="18"/>
      <w:szCs w:val="18"/>
      <w:lang w:eastAsia="es-ES" w:bidi="es-ES"/>
    </w:rPr>
  </w:style>
  <w:style w:type="table" w:customStyle="1" w:styleId="Tablaconcuadrcula2">
    <w:name w:val="Tabla con cuadrícula2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paragraph" w:customStyle="1" w:styleId="Prrafodelista1">
    <w:name w:val="Párrafo de lista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1">
    <w:name w:val="Párrafo de lista1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sz w:val="24"/>
      <w:szCs w:val="24"/>
      <w:lang w:eastAsia="ar-SA" w:bidi="ar-SA"/>
    </w:rPr>
  </w:style>
  <w:style w:type="paragraph" w:customStyle="1" w:styleId="Prrafodelista2">
    <w:name w:val="Párrafo de lista2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4">
    <w:name w:val="Párrafo de lista4"/>
    <w:basedOn w:val="Normal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qFormat/>
    <w:pPr>
      <w:widowControl/>
      <w:autoSpaceDE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Standarduser">
    <w:name w:val="Standard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/>
    </w:rPr>
  </w:style>
  <w:style w:type="table" w:customStyle="1" w:styleId="DGMDG">
    <w:name w:val="DGMDG"/>
    <w:basedOn w:val="Tablanormal"/>
    <w:uiPriority w:val="99"/>
    <w:qFormat/>
    <w:rPr>
      <w:rFonts w:ascii="Arial" w:hAnsi="Arial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  <w:tblPr/>
      <w:tcPr>
        <w:shd w:val="clear" w:color="auto" w:fill="BFBFBF" w:themeFill="background1" w:themeFillShade="BF"/>
      </w:tcPr>
    </w:tblStylePr>
  </w:style>
  <w:style w:type="character" w:customStyle="1" w:styleId="TextocomentarioCar1">
    <w:name w:val="Texto comentario Car1"/>
    <w:qFormat/>
    <w:rPr>
      <w:rFonts w:ascii="Cambria" w:eastAsia="Cambria" w:hAnsi="Cambria" w:cs="Mangal"/>
      <w:kern w:val="1"/>
      <w:szCs w:val="18"/>
      <w:lang w:eastAsia="hi-IN" w:bidi="hi-IN"/>
    </w:rPr>
  </w:style>
  <w:style w:type="paragraph" w:customStyle="1" w:styleId="Revisin1">
    <w:name w:val="Revisión1"/>
    <w:hidden/>
    <w:uiPriority w:val="99"/>
    <w:semiHidden/>
    <w:qFormat/>
    <w:rPr>
      <w:rFonts w:ascii="Verdana" w:eastAsia="Verdana" w:hAnsi="Verdana" w:cs="Verdana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j98q\Downloads\CFIO%20-%20DGMIO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2E94-9313-4060-A833-71F1B227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CFIO - DGMIO (color).dotx</Template>
  <TotalTime>2</TotalTime>
  <Pages>6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JUAREZ, M. DOLORES</dc:creator>
  <cp:lastModifiedBy>ROMERO GOTOR, ASCENSION</cp:lastModifiedBy>
  <cp:revision>4</cp:revision>
  <dcterms:created xsi:type="dcterms:W3CDTF">2025-09-30T07:44:00Z</dcterms:created>
  <dcterms:modified xsi:type="dcterms:W3CDTF">2025-09-30T08:00:00Z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57E00A45361D4BBE9B35A1709E02F655</vt:lpwstr>
  </property>
</Properties>
</file>